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54" w:rsidRPr="00F27321" w:rsidRDefault="005E6954" w:rsidP="00CE3913">
      <w:pPr>
        <w:jc w:val="center"/>
        <w:rPr>
          <w:rFonts w:ascii="Times New Roman" w:hAnsi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/>
          <w:b/>
          <w:sz w:val="30"/>
          <w:szCs w:val="26"/>
          <w:lang w:val="en-US"/>
        </w:rPr>
        <w:t>KẾ HOẠCH TUẦ</w:t>
      </w:r>
      <w:r>
        <w:rPr>
          <w:rFonts w:ascii="Times New Roman" w:hAnsi="Times New Roman"/>
          <w:b/>
          <w:sz w:val="30"/>
          <w:szCs w:val="26"/>
          <w:lang w:val="en-US"/>
        </w:rPr>
        <w:t>N 4</w:t>
      </w:r>
    </w:p>
    <w:p w:rsidR="005E6954" w:rsidRPr="00F27321" w:rsidRDefault="005E6954" w:rsidP="00CE3913">
      <w:pPr>
        <w:jc w:val="center"/>
        <w:rPr>
          <w:rFonts w:ascii="Times New Roman" w:hAnsi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/>
          <w:i/>
          <w:sz w:val="28"/>
          <w:szCs w:val="26"/>
          <w:lang w:val="en-US"/>
        </w:rPr>
        <w:t>(Từ</w:t>
      </w:r>
      <w:r>
        <w:rPr>
          <w:rFonts w:ascii="Times New Roman" w:hAnsi="Times New Roman"/>
          <w:i/>
          <w:sz w:val="28"/>
          <w:szCs w:val="26"/>
          <w:lang w:val="en-US"/>
        </w:rPr>
        <w:t xml:space="preserve"> ngày 10/9/2018</w:t>
      </w:r>
      <w:r w:rsidRPr="00F27321">
        <w:rPr>
          <w:rFonts w:ascii="Times New Roman" w:hAnsi="Times New Roman"/>
          <w:i/>
          <w:sz w:val="28"/>
          <w:szCs w:val="26"/>
          <w:lang w:val="en-US"/>
        </w:rPr>
        <w:t xml:space="preserve"> đế</w:t>
      </w:r>
      <w:r>
        <w:rPr>
          <w:rFonts w:ascii="Times New Roman" w:hAnsi="Times New Roman"/>
          <w:i/>
          <w:sz w:val="28"/>
          <w:szCs w:val="26"/>
          <w:lang w:val="en-US"/>
        </w:rPr>
        <w:t>n 16</w:t>
      </w:r>
      <w:r w:rsidRPr="00F27321">
        <w:rPr>
          <w:rFonts w:ascii="Times New Roman" w:hAnsi="Times New Roman"/>
          <w:i/>
          <w:sz w:val="28"/>
          <w:szCs w:val="26"/>
          <w:lang w:val="en-US"/>
        </w:rPr>
        <w:t>/9</w:t>
      </w:r>
      <w:r>
        <w:rPr>
          <w:rFonts w:ascii="Times New Roman" w:hAnsi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/>
          <w:i/>
          <w:sz w:val="28"/>
          <w:szCs w:val="26"/>
          <w:lang w:val="en-US"/>
        </w:rPr>
        <w:t>)</w:t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6030"/>
        <w:gridCol w:w="1990"/>
      </w:tblGrid>
      <w:tr w:rsidR="005E6954" w:rsidRPr="008C7D9E" w:rsidTr="008C7D9E">
        <w:tc>
          <w:tcPr>
            <w:tcW w:w="1548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8C7D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030" w:type="dxa"/>
          </w:tcPr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Nội dung công việc</w:t>
            </w:r>
          </w:p>
        </w:tc>
        <w:tc>
          <w:tcPr>
            <w:tcW w:w="1990" w:type="dxa"/>
          </w:tcPr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Người thực hiện</w:t>
            </w:r>
          </w:p>
        </w:tc>
      </w:tr>
      <w:tr w:rsidR="005E6954" w:rsidRPr="008C7D9E" w:rsidTr="008C7D9E">
        <w:tc>
          <w:tcPr>
            <w:tcW w:w="1548" w:type="dxa"/>
            <w:vAlign w:val="center"/>
          </w:tcPr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Thứ 2</w:t>
            </w:r>
          </w:p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10/9/2018</w:t>
            </w:r>
          </w:p>
        </w:tc>
        <w:tc>
          <w:tcPr>
            <w:tcW w:w="603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Thực hiện chương trình tuần 4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Xây dựng kế hoạch tổ chuyên môn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Lên Lịch báo giảng ở trang Web</w:t>
            </w:r>
          </w:p>
          <w:p w:rsidR="005E6954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Bồi dưỡng học sinh năng khiếu môn Toán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Mỗi lớp bầu 3 PH đi dự Hội nghị Cha mẹ hs</w:t>
            </w:r>
          </w:p>
        </w:tc>
        <w:tc>
          <w:tcPr>
            <w:tcW w:w="199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Giáo viên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TT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Giáo viên</w:t>
            </w:r>
          </w:p>
          <w:p w:rsidR="005E6954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Cô Sâm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GVCN</w:t>
            </w:r>
          </w:p>
        </w:tc>
      </w:tr>
      <w:tr w:rsidR="005E6954" w:rsidRPr="008C7D9E" w:rsidTr="008C7D9E">
        <w:tc>
          <w:tcPr>
            <w:tcW w:w="1548" w:type="dxa"/>
            <w:vAlign w:val="center"/>
          </w:tcPr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Thứ 3</w:t>
            </w:r>
          </w:p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11/9/2018</w:t>
            </w:r>
          </w:p>
        </w:tc>
        <w:tc>
          <w:tcPr>
            <w:tcW w:w="603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Dạy và học bình thường</w:t>
            </w:r>
          </w:p>
          <w:p w:rsidR="005E6954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Xây dựng</w:t>
            </w: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kế hoạch cá nhân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Tham gia tập huấn BVTE ở huyện</w:t>
            </w:r>
          </w:p>
        </w:tc>
        <w:tc>
          <w:tcPr>
            <w:tcW w:w="199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Giáo viên</w:t>
            </w:r>
          </w:p>
          <w:p w:rsidR="005E6954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 bộ môn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Cô Sâm</w:t>
            </w:r>
          </w:p>
        </w:tc>
      </w:tr>
      <w:tr w:rsidR="005E6954" w:rsidRPr="008C7D9E" w:rsidTr="008C7D9E">
        <w:tc>
          <w:tcPr>
            <w:tcW w:w="1548" w:type="dxa"/>
            <w:vAlign w:val="center"/>
          </w:tcPr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Thứ 4</w:t>
            </w:r>
          </w:p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12/9/2018</w:t>
            </w:r>
          </w:p>
        </w:tc>
        <w:tc>
          <w:tcPr>
            <w:tcW w:w="603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Dạy và học bình thường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Dự giờ thăm lớp</w:t>
            </w:r>
          </w:p>
        </w:tc>
        <w:tc>
          <w:tcPr>
            <w:tcW w:w="199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Giáo viên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TT,TP</w:t>
            </w:r>
          </w:p>
        </w:tc>
      </w:tr>
      <w:tr w:rsidR="005E6954" w:rsidRPr="008C7D9E" w:rsidTr="008C7D9E">
        <w:tc>
          <w:tcPr>
            <w:tcW w:w="1548" w:type="dxa"/>
            <w:vAlign w:val="center"/>
          </w:tcPr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Thứ 5</w:t>
            </w:r>
          </w:p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13/9/2018</w:t>
            </w:r>
          </w:p>
        </w:tc>
        <w:tc>
          <w:tcPr>
            <w:tcW w:w="603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Dạy và học bình thường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Bồi dưỡng học sinh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năng khiếu môn Toán, T Việt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Sinh hoạt tổ chuyên môn vào lúc 16h 30</w:t>
            </w:r>
          </w:p>
        </w:tc>
        <w:tc>
          <w:tcPr>
            <w:tcW w:w="199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Giáo viên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</w:t>
            </w: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Sâm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T. Tư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Cả tổ</w:t>
            </w:r>
          </w:p>
        </w:tc>
      </w:tr>
      <w:tr w:rsidR="005E6954" w:rsidRPr="008C7D9E" w:rsidTr="008C7D9E">
        <w:tc>
          <w:tcPr>
            <w:tcW w:w="1548" w:type="dxa"/>
            <w:vAlign w:val="center"/>
          </w:tcPr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Thứ 6</w:t>
            </w:r>
          </w:p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14/9/2018</w:t>
            </w:r>
          </w:p>
        </w:tc>
        <w:tc>
          <w:tcPr>
            <w:tcW w:w="603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Dạy và học bình thường</w:t>
            </w:r>
          </w:p>
          <w:p w:rsidR="005E6954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Bồi dưỡng học sinh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năng khiếu môn Toán, T Việt</w:t>
            </w:r>
          </w:p>
          <w:p w:rsidR="005E6954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Các lớp tiến hành Đại hội Chi Đội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199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Giáo viên 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</w:t>
            </w: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Sâm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T. Tư</w:t>
            </w: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5E6954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GVCN</w:t>
            </w:r>
          </w:p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- TT</w:t>
            </w:r>
          </w:p>
        </w:tc>
      </w:tr>
      <w:tr w:rsidR="005E6954" w:rsidRPr="008C7D9E" w:rsidTr="008C7D9E">
        <w:tc>
          <w:tcPr>
            <w:tcW w:w="1548" w:type="dxa"/>
            <w:vAlign w:val="center"/>
          </w:tcPr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Thứ 7</w:t>
            </w:r>
          </w:p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15/9/2018</w:t>
            </w:r>
          </w:p>
        </w:tc>
        <w:tc>
          <w:tcPr>
            <w:tcW w:w="603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Hội nghị Cha mẹ học sinh vào lúc 14h</w:t>
            </w:r>
          </w:p>
        </w:tc>
        <w:tc>
          <w:tcPr>
            <w:tcW w:w="199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E6954" w:rsidRPr="008C7D9E" w:rsidTr="008C7D9E">
        <w:tc>
          <w:tcPr>
            <w:tcW w:w="1548" w:type="dxa"/>
            <w:vAlign w:val="center"/>
          </w:tcPr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7D9E">
              <w:rPr>
                <w:rFonts w:ascii="Times New Roman" w:hAnsi="Times New Roman"/>
                <w:sz w:val="28"/>
                <w:szCs w:val="28"/>
                <w:lang w:val="en-US"/>
              </w:rPr>
              <w:t>CN</w:t>
            </w:r>
          </w:p>
          <w:p w:rsidR="005E6954" w:rsidRPr="008C7D9E" w:rsidRDefault="005E6954" w:rsidP="008C7D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16/9/2018</w:t>
            </w:r>
          </w:p>
        </w:tc>
        <w:tc>
          <w:tcPr>
            <w:tcW w:w="603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90" w:type="dxa"/>
          </w:tcPr>
          <w:p w:rsidR="005E6954" w:rsidRPr="008C7D9E" w:rsidRDefault="005E6954" w:rsidP="008C7D9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E6954" w:rsidRDefault="005E6954" w:rsidP="00CE3913">
      <w:pPr>
        <w:jc w:val="center"/>
        <w:rPr>
          <w:rFonts w:ascii="Cambria" w:hAnsi="Cambria" w:cs="Cambria"/>
          <w:sz w:val="26"/>
          <w:szCs w:val="26"/>
          <w:lang w:val="en-US"/>
        </w:rPr>
      </w:pPr>
    </w:p>
    <w:p w:rsidR="005E6954" w:rsidRDefault="005E6954" w:rsidP="00CE3913">
      <w:pPr>
        <w:jc w:val="center"/>
        <w:rPr>
          <w:rFonts w:ascii="Cambria" w:hAnsi="Cambria" w:cs="Cambria"/>
          <w:sz w:val="26"/>
          <w:szCs w:val="26"/>
          <w:lang w:val="en-US"/>
        </w:rPr>
      </w:pPr>
    </w:p>
    <w:p w:rsidR="005E6954" w:rsidRPr="00F27321" w:rsidRDefault="005E6954" w:rsidP="00CE391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Cambria" w:hAnsi="Cambria" w:cs="Cambria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/>
          <w:b/>
          <w:sz w:val="28"/>
          <w:szCs w:val="28"/>
          <w:lang w:val="en-US"/>
        </w:rPr>
        <w:t>TỔ TRƯỞNG</w:t>
      </w:r>
    </w:p>
    <w:p w:rsidR="005E6954" w:rsidRPr="00F27321" w:rsidRDefault="005E6954" w:rsidP="00CE391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E6954" w:rsidRPr="00F27321" w:rsidRDefault="005E6954" w:rsidP="00CE391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/>
          <w:b/>
          <w:sz w:val="28"/>
          <w:szCs w:val="28"/>
          <w:lang w:val="en-US"/>
        </w:rPr>
        <w:t>Cao Thị Hồng Sâm</w:t>
      </w:r>
    </w:p>
    <w:sectPr w:rsidR="005E6954" w:rsidRPr="00F27321" w:rsidSect="00B67CFF">
      <w:pgSz w:w="11906" w:h="16838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913"/>
    <w:rsid w:val="00003EDC"/>
    <w:rsid w:val="00046BB5"/>
    <w:rsid w:val="00057B80"/>
    <w:rsid w:val="000D7A29"/>
    <w:rsid w:val="001307A9"/>
    <w:rsid w:val="001419C0"/>
    <w:rsid w:val="001D2250"/>
    <w:rsid w:val="00202670"/>
    <w:rsid w:val="00202C92"/>
    <w:rsid w:val="0022372B"/>
    <w:rsid w:val="002A3C38"/>
    <w:rsid w:val="002C22BB"/>
    <w:rsid w:val="002E3577"/>
    <w:rsid w:val="002E6C47"/>
    <w:rsid w:val="003B24D2"/>
    <w:rsid w:val="003E198B"/>
    <w:rsid w:val="0044466C"/>
    <w:rsid w:val="00445B75"/>
    <w:rsid w:val="00476842"/>
    <w:rsid w:val="004A3F9F"/>
    <w:rsid w:val="004B0A4C"/>
    <w:rsid w:val="005137AF"/>
    <w:rsid w:val="0052153A"/>
    <w:rsid w:val="0052355C"/>
    <w:rsid w:val="00525494"/>
    <w:rsid w:val="00546C93"/>
    <w:rsid w:val="00546E0A"/>
    <w:rsid w:val="00550FE2"/>
    <w:rsid w:val="0055233E"/>
    <w:rsid w:val="00552C38"/>
    <w:rsid w:val="00574A21"/>
    <w:rsid w:val="00581C1A"/>
    <w:rsid w:val="005A49C3"/>
    <w:rsid w:val="005E6954"/>
    <w:rsid w:val="005F5556"/>
    <w:rsid w:val="00621F93"/>
    <w:rsid w:val="00671410"/>
    <w:rsid w:val="006955F7"/>
    <w:rsid w:val="006A73AE"/>
    <w:rsid w:val="006D573A"/>
    <w:rsid w:val="007D1BD6"/>
    <w:rsid w:val="007D6D17"/>
    <w:rsid w:val="007F7FFD"/>
    <w:rsid w:val="008222E0"/>
    <w:rsid w:val="00860CCC"/>
    <w:rsid w:val="008774CF"/>
    <w:rsid w:val="008C638F"/>
    <w:rsid w:val="008C7D9E"/>
    <w:rsid w:val="008E104D"/>
    <w:rsid w:val="0099731B"/>
    <w:rsid w:val="00A16D0F"/>
    <w:rsid w:val="00A214CA"/>
    <w:rsid w:val="00A37882"/>
    <w:rsid w:val="00A4321F"/>
    <w:rsid w:val="00A464B5"/>
    <w:rsid w:val="00A7262C"/>
    <w:rsid w:val="00AC5027"/>
    <w:rsid w:val="00B10D57"/>
    <w:rsid w:val="00B67CFF"/>
    <w:rsid w:val="00B82D13"/>
    <w:rsid w:val="00BD47E0"/>
    <w:rsid w:val="00C43122"/>
    <w:rsid w:val="00C7287C"/>
    <w:rsid w:val="00C85B3B"/>
    <w:rsid w:val="00CA2041"/>
    <w:rsid w:val="00CE3913"/>
    <w:rsid w:val="00D676A8"/>
    <w:rsid w:val="00D86167"/>
    <w:rsid w:val="00DD27D2"/>
    <w:rsid w:val="00E347DC"/>
    <w:rsid w:val="00E908D5"/>
    <w:rsid w:val="00EA4DB5"/>
    <w:rsid w:val="00F24DC1"/>
    <w:rsid w:val="00F255EA"/>
    <w:rsid w:val="00F27321"/>
    <w:rsid w:val="00F373F2"/>
    <w:rsid w:val="00F4132E"/>
    <w:rsid w:val="00F43A0C"/>
    <w:rsid w:val="00F7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39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3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169</Words>
  <Characters>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User-64</dc:creator>
  <cp:keywords/>
  <dc:description/>
  <cp:lastModifiedBy>RouJi</cp:lastModifiedBy>
  <cp:revision>54</cp:revision>
  <dcterms:created xsi:type="dcterms:W3CDTF">2014-08-21T02:56:00Z</dcterms:created>
  <dcterms:modified xsi:type="dcterms:W3CDTF">2018-09-10T15:57:00Z</dcterms:modified>
</cp:coreProperties>
</file>